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CE" w:rsidRDefault="005046CE" w:rsidP="005046CE">
      <w:pPr>
        <w:spacing w:before="120" w:after="12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1 do Załącznika Nr 1</w:t>
      </w:r>
      <w:r>
        <w:br/>
        <w:t>ogłoszenia otwartego konkursu ofert</w:t>
      </w:r>
    </w:p>
    <w:p w:rsidR="005046CE" w:rsidRDefault="005046CE" w:rsidP="005046CE">
      <w:pPr>
        <w:spacing w:before="120" w:after="120"/>
        <w:ind w:left="283" w:firstLine="227"/>
      </w:pPr>
      <w:r>
        <w:rPr>
          <w:i/>
        </w:rPr>
        <w:t>( Pieczęć oferenta)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046CE" w:rsidRDefault="005046CE" w:rsidP="005046CE">
      <w:pPr>
        <w:spacing w:before="120" w:after="120"/>
        <w:ind w:left="283" w:firstLine="227"/>
        <w:jc w:val="right"/>
      </w:pPr>
      <w:r>
        <w:rPr>
          <w:b/>
        </w:rPr>
        <w:t>Wójt Gminy Andrespol</w:t>
      </w:r>
    </w:p>
    <w:p w:rsidR="005046CE" w:rsidRDefault="005046CE" w:rsidP="005046CE">
      <w:pPr>
        <w:spacing w:before="120" w:after="120"/>
        <w:ind w:left="283" w:firstLine="227"/>
        <w:jc w:val="right"/>
      </w:pPr>
      <w:r>
        <w:rPr>
          <w:b/>
        </w:rPr>
        <w:t>Ul. Rokicińska 126</w:t>
      </w:r>
    </w:p>
    <w:p w:rsidR="005046CE" w:rsidRDefault="005046CE" w:rsidP="005046CE">
      <w:pPr>
        <w:spacing w:before="120" w:after="120"/>
        <w:ind w:left="283" w:firstLine="227"/>
        <w:jc w:val="right"/>
      </w:pPr>
      <w:r>
        <w:rPr>
          <w:b/>
        </w:rPr>
        <w:t>95-020 Andrespol</w:t>
      </w:r>
    </w:p>
    <w:p w:rsidR="005046CE" w:rsidRDefault="005046CE" w:rsidP="005046CE">
      <w:pPr>
        <w:spacing w:before="120" w:after="120"/>
        <w:jc w:val="center"/>
        <w:rPr>
          <w:b/>
        </w:rPr>
      </w:pPr>
      <w:r>
        <w:rPr>
          <w:b/>
        </w:rPr>
        <w:t>OFERTA KONKURSOWA</w:t>
      </w:r>
      <w:r>
        <w:rPr>
          <w:b/>
        </w:rPr>
        <w:br/>
        <w:t>………………………………………………………………….……………………………………………….</w:t>
      </w:r>
      <w:r>
        <w:rPr>
          <w:b/>
        </w:rPr>
        <w:br/>
        <w:t>(nazwa placowki)</w:t>
      </w:r>
    </w:p>
    <w:p w:rsidR="005046CE" w:rsidRDefault="005046CE" w:rsidP="005046CE">
      <w:pPr>
        <w:spacing w:before="120" w:after="120"/>
        <w:ind w:left="283" w:firstLine="227"/>
      </w:pPr>
      <w:r>
        <w:t>wpisanego do ewidencji niepublicznych placówek oświatowych prowadzonej przez Gminę Andrespol</w:t>
      </w:r>
    </w:p>
    <w:p w:rsidR="005046CE" w:rsidRDefault="005046CE" w:rsidP="005046CE">
      <w:pPr>
        <w:spacing w:before="120" w:after="120"/>
        <w:ind w:left="283" w:firstLine="227"/>
      </w:pPr>
      <w:r>
        <w:t>na realizację zadania publicznego w zakresie wychowania przedszkolnego.</w:t>
      </w:r>
    </w:p>
    <w:p w:rsidR="005046CE" w:rsidRDefault="005046CE" w:rsidP="005046CE">
      <w:pPr>
        <w:spacing w:before="120" w:after="120"/>
        <w:ind w:left="283" w:firstLine="227"/>
      </w:pPr>
      <w:r>
        <w:t xml:space="preserve">Składam ofertę na zapewnienie dzieciom zamieszkałym na terenie Gminy Andrespol możliwości korzystania z wychowania przedszkolnego w okresie </w:t>
      </w:r>
      <w:r>
        <w:rPr>
          <w:b/>
        </w:rPr>
        <w:t>od 1 września 2017 r</w:t>
      </w:r>
      <w:r>
        <w:t xml:space="preserve">. do </w:t>
      </w:r>
      <w:r>
        <w:rPr>
          <w:b/>
        </w:rPr>
        <w:t>31 sierpnia 2018 r</w:t>
      </w:r>
      <w:r>
        <w:t>. w przedszkolu niepublicznym, którego jestem organem prowadzącym:</w:t>
      </w:r>
    </w:p>
    <w:p w:rsidR="005046CE" w:rsidRDefault="005046CE" w:rsidP="005046CE">
      <w:pPr>
        <w:keepLines/>
        <w:spacing w:before="120" w:after="120"/>
        <w:ind w:left="227" w:hanging="113"/>
      </w:pPr>
      <w:r>
        <w:t>- w oddziałach ogólnodostępnych dla następującej liczby dzieci: ……………..…..……….</w:t>
      </w:r>
    </w:p>
    <w:p w:rsidR="005046CE" w:rsidRDefault="005046CE" w:rsidP="005046CE">
      <w:pPr>
        <w:keepLines/>
        <w:spacing w:before="120" w:after="120"/>
        <w:ind w:left="227" w:hanging="113"/>
      </w:pPr>
      <w:r>
        <w:t>- w tym dzieci posiadających orzeczenie o potrzebie kształcenia specjalnego…..……….</w:t>
      </w:r>
    </w:p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>I.     Informacja o oferencie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484"/>
        <w:gridCol w:w="6518"/>
      </w:tblGrid>
      <w:tr w:rsidR="005046CE" w:rsidTr="00125435">
        <w:trPr>
          <w:trHeight w:val="859"/>
        </w:trPr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t>Nazwa oferenta (organu prowadzącego)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t>Adres oferenta (organu prowadzącego)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t>NIP</w:t>
            </w:r>
          </w:p>
          <w:p w:rsidR="005046CE" w:rsidRDefault="005046CE" w:rsidP="00125435">
            <w:pPr>
              <w:jc w:val="left"/>
            </w:pPr>
          </w:p>
          <w:p w:rsidR="005046CE" w:rsidRDefault="005046CE" w:rsidP="00125435">
            <w:pPr>
              <w:jc w:val="left"/>
            </w:pPr>
            <w:r>
              <w:t>REGON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t>Adres poczty elektronicznej</w:t>
            </w:r>
            <w:r>
              <w:br/>
              <w:t>i nr telefonu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t>Imię i nazwisko osoby(ób) reprezentującej (-ych) oferenta i podpisującej (-ych)  ofertę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/>
        </w:tc>
      </w:tr>
      <w:tr w:rsidR="005046CE" w:rsidTr="00125435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t>Numer konta bankowego, na które będzie przekazywana dotacja i nazwa banku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/>
        </w:tc>
      </w:tr>
      <w:tr w:rsidR="005046CE" w:rsidTr="00125435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t>Osoba upoważniona do składania wyjaśnień dotyczących oferty (nazwisko i imię, telefon</w:t>
            </w:r>
          </w:p>
          <w:p w:rsidR="005046CE" w:rsidRDefault="005046CE" w:rsidP="00125435">
            <w:r>
              <w:t>kontaktowy, adres e-mail)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/>
        </w:tc>
      </w:tr>
    </w:tbl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>II.     Informacja o lokalizacji  przedszkola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394"/>
        <w:gridCol w:w="6487"/>
      </w:tblGrid>
      <w:tr w:rsidR="005046CE" w:rsidTr="00125435">
        <w:trPr>
          <w:trHeight w:val="94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 xml:space="preserve">Nazwa przedszkola </w:t>
            </w:r>
          </w:p>
        </w:tc>
        <w:tc>
          <w:tcPr>
            <w:tcW w:w="6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rPr>
          <w:trHeight w:val="51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Numer i data wydania zaświadczenia o wpisie do ewidencji szkół i placówek niepublicznych Gminy Andrespol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rPr>
          <w:trHeight w:val="11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Siedziba przedszkola (miejscowość z kodem pocztowym, ulica, nr domu, nr lokalu), zgodna z wpisem do ewidencji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left"/>
            </w:pPr>
          </w:p>
        </w:tc>
      </w:tr>
    </w:tbl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 xml:space="preserve">III.     Oświadczam, że </w:t>
      </w:r>
    </w:p>
    <w:p w:rsidR="005046CE" w:rsidRDefault="005046CE" w:rsidP="005046CE">
      <w:pPr>
        <w:keepLines/>
        <w:spacing w:before="120" w:after="120"/>
        <w:ind w:firstLine="340"/>
      </w:pPr>
      <w:r>
        <w:t>1. zapoznałem się z postanowieniami:</w:t>
      </w:r>
    </w:p>
    <w:p w:rsidR="005046CE" w:rsidRDefault="005046CE" w:rsidP="005046CE">
      <w:pPr>
        <w:keepLines/>
        <w:spacing w:before="120" w:after="120"/>
        <w:ind w:left="227" w:hanging="113"/>
      </w:pPr>
      <w:r>
        <w:t>- Uchwały Nr XXXVII/374/17 Rady Gminy Andrespol z dnia 30 maja 2017 r. w sprawie określenia regulaminu otwartego konkursu ofert na realizację zadania publicznego dla niepublicznych przedszkoli lub niepublicznych innych form wychowania przedszkolnego oraz kryteriów wyboru ofert.</w:t>
      </w:r>
    </w:p>
    <w:p w:rsidR="005046CE" w:rsidRDefault="005046CE" w:rsidP="005046CE">
      <w:pPr>
        <w:keepLines/>
        <w:spacing w:before="120" w:after="120"/>
        <w:ind w:left="227" w:hanging="113"/>
      </w:pPr>
      <w:r>
        <w:t>- Uchwały Nr VI/60/15 Rady Gminy Andrespol z dnia 24 marca 2015 r. w sprawie trybu udzielania i rozliczania dotacji z budżetu Gminy Andrespol dla niepublicznych przedszkoli prowadzonych na terenie Gminy Andrespol przez osoby fizyczne i osoby prawne nie będące jednostkami samorządu terytorialnego oraz trybu i zakresu kontroli prawidłowości ich wykorzystania.</w:t>
      </w:r>
    </w:p>
    <w:p w:rsidR="005046CE" w:rsidRDefault="005046CE" w:rsidP="005046CE">
      <w:pPr>
        <w:keepLines/>
        <w:spacing w:before="120" w:after="120"/>
        <w:ind w:left="227" w:hanging="113"/>
      </w:pPr>
      <w:r>
        <w:t>- Uchwały Nr VII/66/15 Rady Gminy Andrespol z dnia 21 kwietnia 2015 r. w sprawie zmiany uchwały Nr VI/60/15 Rady Gminy Andrespol z dnia 24 marca 2015 w sprawie trybu udzielania i rozliczania dotacji z budżetu Gminy Andrespol dla niepublicznych przedszkoli prowadzonych na terenie Gminy Andrespol przez osoby fizyczne i osoby prawne nie będące jednostkami samorządu terytorialnego oraz trybu i zakresu kontroli prawidłowości ich wykorzystania.</w:t>
      </w:r>
    </w:p>
    <w:p w:rsidR="005046CE" w:rsidRDefault="005046CE" w:rsidP="005046CE">
      <w:pPr>
        <w:keepLines/>
        <w:spacing w:before="120" w:after="120"/>
        <w:ind w:left="227" w:hanging="113"/>
      </w:pPr>
      <w:r>
        <w:t>- Uchwały Nr XI/111/15 Rady Gminy Andrespol z dnia 27 lipca 2015 r. w sprawie zmiany uchwały Nr VI/60/15 Rady Gminy Andrespol z dnia 24 marca 2015 roku w sprawie trybu udzielania i rozliczania dotacji z budżetu Gminy Andrespol dla niepublicznych przedszkoli prowadzonych na terenie Gminy Andrespol przez osoby fizyczne i osoby prawne nie będące jednostkami samorządu terytorialnego oraz trybu i zakresu kontroli prawidłowości ich wykorzystania, zmienionej uchwałą Nr VII/66/15 Rady Gminy Andrespol z dnia 21 kwietnia 2015 roku w sprawie trybu udzielania i rozliczania dotacji z budżetu Gminy Andrespol dla niepublicznych przedszkoli prowadzonych na terenie Gminy Andrespol przez osoby fizyczne i osoby prawne nie będące jednostkami samorządu terytorialnego oraz trybu i zakresu kontroli prawidłowości ich wykorzystania.</w:t>
      </w:r>
    </w:p>
    <w:p w:rsidR="005046CE" w:rsidRDefault="005046CE" w:rsidP="005046CE">
      <w:pPr>
        <w:keepLines/>
        <w:spacing w:before="120" w:after="120"/>
        <w:ind w:firstLine="340"/>
      </w:pPr>
      <w:r>
        <w:t>2. jestem związany niniejszą ofertą do 30 dni, od dnia określającego termin złożenia ofert w ogłoszeniu;</w:t>
      </w:r>
    </w:p>
    <w:p w:rsidR="005046CE" w:rsidRDefault="005046CE" w:rsidP="005046CE">
      <w:pPr>
        <w:keepLines/>
        <w:spacing w:before="120" w:after="120"/>
        <w:ind w:firstLine="340"/>
      </w:pPr>
      <w:r>
        <w:t>3. wszystkie podane w ofercie oraz załącznikach informacje są zgodne z aktualnym stanem prawnym i faktycznym;</w:t>
      </w:r>
    </w:p>
    <w:p w:rsidR="005046CE" w:rsidRDefault="005046CE" w:rsidP="005046CE">
      <w:pPr>
        <w:keepLines/>
        <w:spacing w:before="120" w:after="120"/>
        <w:ind w:firstLine="340"/>
      </w:pPr>
      <w:r>
        <w:t>4. znana jest mi informacja, że dotacja otrzymana w wyniku realizacji zadania objętego ofertą jest przeznaczona na dofinansowanie realizacji zadań przedszkola w zakresie kształcenia, wychowania i opieki, w tym profilaktyki społecznej i może być wykorzystana wyłącznie na pokrycie wydatków wymienionych w art. 90 ust 3d ustawy z dnia 7 września 1991 r. o systemie oświaty (Dz. U. z 2016 r., poz. 1943, 1954, 1985 i 2169, z 2017 r., poz. 60);</w:t>
      </w:r>
    </w:p>
    <w:p w:rsidR="005046CE" w:rsidRDefault="005046CE" w:rsidP="005046CE">
      <w:pPr>
        <w:keepLines/>
        <w:spacing w:before="120" w:after="120"/>
        <w:ind w:firstLine="340"/>
      </w:pPr>
      <w:r>
        <w:t>5. otrzymana w wyniku realizacji zadania objętego ofertą dotacja, musi być rozliczona zgodnie z zapisami Uchwały Nr VI/60/15 Rady Gminy Andrespol z dnia 24 marca 2015 r. w sprawie trybu udzielania i rozliczania dotacji z budżetu Gminy Andrespol dla niepublicznych przedszkoli prowadzonych na terenie Gminy Andrespol przez osoby fizyczne i osoby prawne nie będące jednostkami samorządu terytorialnego oraz trybu i zakresu kontroli prawidłowości ich wykorzystania;</w:t>
      </w:r>
    </w:p>
    <w:p w:rsidR="005046CE" w:rsidRDefault="005046CE" w:rsidP="005046CE">
      <w:pPr>
        <w:keepLines/>
        <w:spacing w:before="120" w:after="120"/>
        <w:ind w:firstLine="340"/>
      </w:pPr>
      <w:r>
        <w:t>6. znane mi są zakres, termin i warunki realizacji zadania objętego konkursem, wymienione w ogłoszeniu stanowiącym załącznik nr 1 do Zarządzenia Nr 29/2017 Wójta Gminy Andrespol z dnia 10 lipca 2017 w sprawie otwartego konkursu ofert dla niepublicznych przedszkoli lub niepublicznych innych form wychowania przedszkolnego.</w:t>
      </w:r>
    </w:p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 xml:space="preserve">IV.     Do oferty dołączam następujące załączniki: </w:t>
      </w:r>
    </w:p>
    <w:p w:rsidR="005046CE" w:rsidRDefault="005046CE" w:rsidP="005046CE">
      <w:pPr>
        <w:keepLines/>
        <w:spacing w:before="120" w:after="120"/>
        <w:ind w:left="454" w:hanging="227"/>
      </w:pPr>
      <w:r>
        <w:lastRenderedPageBreak/>
        <w:t>a) Zobowiązanie, o którym mowa w art. 90 ust. 1e ustawy o Systemie oświaty, stanowiące załącznik nr 1 do oferty konkursowej;</w:t>
      </w:r>
    </w:p>
    <w:p w:rsidR="005046CE" w:rsidRDefault="005046CE" w:rsidP="005046CE">
      <w:pPr>
        <w:keepLines/>
        <w:spacing w:before="120" w:after="120"/>
        <w:ind w:left="454" w:hanging="227"/>
      </w:pPr>
      <w:r>
        <w:t>b) Oświadczenie o braku zaległości organu prowadzącego i przedszkola w uiszczeniu podatków i składek na ubezpieczenie społeczne za pracowników przedszkola oraz oświadczenie o braku zaległych zobowiązań finansowych wobec Urzędu Gminy w Andrespolu, urzędów skarbowych i Zakładu Ubezpieczeń Społecznych, stanowiące załącznik Nr 2 do oferty konkursowej.</w:t>
      </w:r>
    </w:p>
    <w:p w:rsidR="005046CE" w:rsidRDefault="005046CE" w:rsidP="005046CE">
      <w:pPr>
        <w:keepLines/>
        <w:spacing w:before="120" w:after="120"/>
        <w:ind w:left="454" w:hanging="227"/>
      </w:pPr>
      <w:r>
        <w:t>c) Inne (wymienić jakie)………………………………………………………………………………………</w:t>
      </w:r>
      <w:r>
        <w:br/>
        <w:t>………………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spacing w:before="120" w:after="120"/>
        <w:ind w:left="737" w:firstLine="227"/>
      </w:pPr>
      <w:r>
        <w:br/>
      </w:r>
    </w:p>
    <w:p w:rsidR="005046CE" w:rsidRDefault="005046CE" w:rsidP="005046CE">
      <w:pPr>
        <w:spacing w:before="120" w:after="120"/>
        <w:ind w:left="737" w:firstLine="227"/>
        <w:jc w:val="right"/>
      </w:pPr>
      <w:r>
        <w:t>.................................................................</w:t>
      </w:r>
    </w:p>
    <w:p w:rsidR="005046CE" w:rsidRDefault="005046CE" w:rsidP="005046CE">
      <w:pPr>
        <w:spacing w:before="120" w:after="120"/>
        <w:ind w:left="737" w:firstLine="227"/>
        <w:jc w:val="right"/>
      </w:pPr>
      <w:r>
        <w:t>(podpis/-y osoby/ osób upoważnionej/-ych</w:t>
      </w:r>
    </w:p>
    <w:p w:rsidR="005046CE" w:rsidRDefault="005046CE" w:rsidP="005046CE">
      <w:pPr>
        <w:spacing w:before="120" w:after="120"/>
        <w:ind w:left="737" w:firstLine="227"/>
        <w:jc w:val="right"/>
      </w:pPr>
      <w:r>
        <w:t>do składania oświadczeń woli w imieniu oferenta)</w:t>
      </w:r>
    </w:p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>V.     INFORMACJA O WARUNKACH REALIZACJI ZADANIA</w:t>
      </w:r>
    </w:p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>I.    Organizacja wychowania przedszkolnego zgodnie z aktualnymi potrzebami gminy, z uwzględnieniem dzieci wymagających specjalnej organizacji procesu nauczania, wychowania i opieki (uwzględniająca zakres i organizację zajęć w ramach podstawy programowej oraz zajęć dodatkowych)</w:t>
      </w:r>
    </w:p>
    <w:p w:rsidR="005046CE" w:rsidRDefault="005046CE" w:rsidP="005046CE">
      <w:pPr>
        <w:keepLines/>
        <w:spacing w:before="120" w:after="120"/>
        <w:ind w:firstLine="340"/>
      </w:pPr>
      <w:r>
        <w:t>1. Informacja o liczbie miejsc i liczbie uczniów</w:t>
      </w:r>
    </w:p>
    <w:p w:rsidR="005046CE" w:rsidRDefault="005046CE" w:rsidP="005046CE">
      <w:pPr>
        <w:keepLines/>
        <w:spacing w:before="120" w:after="120"/>
        <w:ind w:firstLine="340"/>
      </w:pPr>
      <w:r>
        <w:t>1. Aktualna liczba oddziałów 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2. Aktualna liczba dzieci 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3. Aktualna liczba miejsc...........................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4. Liczba planowanych miejsc, które zostaną przekazane do dyspozycji</w:t>
      </w:r>
      <w:r>
        <w:br/>
        <w:t>Gminy Andrespol ………………</w:t>
      </w:r>
    </w:p>
    <w:p w:rsidR="005046CE" w:rsidRDefault="005046CE" w:rsidP="005046CE">
      <w:pPr>
        <w:keepLines/>
        <w:spacing w:before="120" w:after="120"/>
        <w:ind w:firstLine="340"/>
      </w:pPr>
      <w:r>
        <w:t>2. Informacja o trybie pracy przedszkola:</w:t>
      </w:r>
    </w:p>
    <w:p w:rsidR="005046CE" w:rsidRDefault="005046CE" w:rsidP="005046CE">
      <w:pPr>
        <w:keepLines/>
        <w:spacing w:before="120" w:after="120"/>
        <w:ind w:firstLine="340"/>
      </w:pPr>
      <w:r>
        <w:t>1. Godziny pracy od ....................do...........</w:t>
      </w:r>
    </w:p>
    <w:p w:rsidR="005046CE" w:rsidRDefault="005046CE" w:rsidP="005046CE">
      <w:pPr>
        <w:keepLines/>
        <w:spacing w:before="120" w:after="120"/>
        <w:ind w:firstLine="340"/>
      </w:pPr>
      <w:r>
        <w:t>2. Czy przedszkole jest jednozmianowe ......</w:t>
      </w:r>
    </w:p>
    <w:p w:rsidR="005046CE" w:rsidRDefault="005046CE" w:rsidP="005046CE">
      <w:pPr>
        <w:keepLines/>
        <w:spacing w:before="120" w:after="120"/>
        <w:ind w:firstLine="340"/>
      </w:pPr>
      <w:r>
        <w:t>3. Dzienny plan organizacji wychowania przedszkolnego: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3. Wykaz realizowanych programów wychowania przedszkolnego: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4. Informacja o zajęciach realizowanych w ramach podstawy programowej wychowania przedszkolnego: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6202"/>
        <w:gridCol w:w="3319"/>
      </w:tblGrid>
      <w:tr w:rsidR="005046CE" w:rsidTr="00125435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center"/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b/>
                <w:sz w:val="24"/>
              </w:rPr>
              <w:t>Rodzaj zajęć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center"/>
            </w:pPr>
            <w:r>
              <w:rPr>
                <w:b/>
                <w:sz w:val="24"/>
              </w:rPr>
              <w:t>Tygodniowa liczba zajęć dla jednego dziecka</w:t>
            </w:r>
          </w:p>
        </w:tc>
      </w:tr>
      <w:tr w:rsidR="005046CE" w:rsidTr="00125435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</w:tbl>
    <w:p w:rsidR="005046CE" w:rsidRDefault="005046CE" w:rsidP="005046CE">
      <w:pPr>
        <w:keepLines/>
        <w:spacing w:before="120" w:after="120"/>
        <w:ind w:firstLine="340"/>
      </w:pPr>
      <w:r>
        <w:t>5. Informacja o zajęciach dodatkowych realizowanych w ramach opłaty za korzystanie z wychowania przedszkolnego ustalonej uchwałą Rady Gminy Andrespol:</w:t>
      </w:r>
    </w:p>
    <w:p w:rsidR="005046CE" w:rsidRDefault="005046CE" w:rsidP="005046CE">
      <w:r>
        <w:lastRenderedPageBreak/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6202"/>
        <w:gridCol w:w="3319"/>
      </w:tblGrid>
      <w:tr w:rsidR="005046CE" w:rsidTr="00125435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b/>
                <w:sz w:val="24"/>
              </w:rPr>
              <w:t>Lp</w:t>
            </w: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center"/>
            </w:pPr>
            <w:r>
              <w:rPr>
                <w:b/>
                <w:sz w:val="24"/>
              </w:rPr>
              <w:t>Rodzaje zajęć dodatkowych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046CE" w:rsidRDefault="005046CE" w:rsidP="00125435">
            <w:pPr>
              <w:jc w:val="center"/>
            </w:pPr>
            <w:r>
              <w:rPr>
                <w:b/>
                <w:sz w:val="24"/>
              </w:rPr>
              <w:t xml:space="preserve">Tygodniowa </w:t>
            </w:r>
          </w:p>
          <w:p w:rsidR="005046CE" w:rsidRDefault="005046CE" w:rsidP="00125435">
            <w:pPr>
              <w:jc w:val="center"/>
            </w:pPr>
            <w:r>
              <w:rPr>
                <w:b/>
                <w:sz w:val="24"/>
              </w:rPr>
              <w:t>liczba zajęć dodatkowych dla jednego dziecka</w:t>
            </w:r>
          </w:p>
        </w:tc>
      </w:tr>
      <w:tr w:rsidR="005046CE" w:rsidTr="00125435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</w:tbl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>II.    Organizacja przedszkola pod kątem zapewnienia dzieciom bezpiecznych i higienicznych warunków nauki, opieki i wychowania.</w:t>
      </w:r>
    </w:p>
    <w:p w:rsidR="005046CE" w:rsidRDefault="005046CE" w:rsidP="005046CE">
      <w:pPr>
        <w:keepLines/>
        <w:spacing w:before="120" w:after="120"/>
        <w:ind w:firstLine="340"/>
      </w:pPr>
      <w:r>
        <w:t>1. </w:t>
      </w:r>
      <w:r>
        <w:rPr>
          <w:b/>
        </w:rPr>
        <w:t>Informacja o warunkach lokalowych i wyposażeniu</w:t>
      </w:r>
    </w:p>
    <w:p w:rsidR="005046CE" w:rsidRDefault="005046CE" w:rsidP="005046CE">
      <w:pPr>
        <w:keepLines/>
        <w:spacing w:before="120" w:after="120"/>
        <w:ind w:firstLine="340"/>
      </w:pPr>
      <w:r>
        <w:t>1. Tytuł prawny do lokalu (właściwe zaznaczyć):</w:t>
      </w:r>
    </w:p>
    <w:p w:rsidR="005046CE" w:rsidRDefault="005046CE" w:rsidP="005046CE">
      <w:pPr>
        <w:spacing w:before="120" w:after="120"/>
        <w:ind w:left="283" w:firstLine="227"/>
      </w:pPr>
      <w:r>
        <w:t>□ umowa najmu zawarta na okres od .......................do .....................................................................</w:t>
      </w:r>
    </w:p>
    <w:p w:rsidR="005046CE" w:rsidRDefault="005046CE" w:rsidP="005046CE">
      <w:pPr>
        <w:spacing w:before="120" w:after="120"/>
        <w:ind w:left="283" w:firstLine="227"/>
      </w:pPr>
      <w:r>
        <w:t>□ tytuł własności (wskazać) .................................................................................................................</w:t>
      </w:r>
    </w:p>
    <w:p w:rsidR="005046CE" w:rsidRDefault="005046CE" w:rsidP="005046CE">
      <w:pPr>
        <w:spacing w:before="120" w:after="120"/>
        <w:ind w:left="283" w:firstLine="227"/>
      </w:pPr>
      <w:r>
        <w:t>□ inny (wskazać) ..................................................................................................................................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2. Opis budynku (właściwe zaznaczyć):</w:t>
      </w:r>
    </w:p>
    <w:p w:rsidR="005046CE" w:rsidRDefault="005046CE" w:rsidP="005046CE">
      <w:pPr>
        <w:spacing w:before="120" w:after="120"/>
        <w:ind w:left="283" w:firstLine="227"/>
      </w:pPr>
      <w:r>
        <w:t>□ wolnostojący</w:t>
      </w:r>
    </w:p>
    <w:p w:rsidR="005046CE" w:rsidRDefault="005046CE" w:rsidP="005046CE">
      <w:pPr>
        <w:spacing w:before="120" w:after="120"/>
        <w:ind w:left="283" w:firstLine="227"/>
      </w:pPr>
      <w:r>
        <w:t>□ lokal w budynku wielolokalowym</w:t>
      </w:r>
    </w:p>
    <w:p w:rsidR="005046CE" w:rsidRDefault="005046CE" w:rsidP="005046CE">
      <w:pPr>
        <w:keepLines/>
        <w:spacing w:before="120" w:after="120"/>
        <w:ind w:firstLine="340"/>
      </w:pPr>
      <w:r>
        <w:t>3. Ilość kondygnacji nadziemnych</w:t>
      </w:r>
    </w:p>
    <w:p w:rsidR="005046CE" w:rsidRDefault="005046CE" w:rsidP="005046CE">
      <w:pPr>
        <w:spacing w:before="120" w:after="120"/>
        <w:ind w:left="283" w:firstLine="227"/>
      </w:pPr>
      <w:r>
        <w:sym w:font="Times New Roman" w:char="F0A7"/>
      </w:r>
      <w:r>
        <w:sym w:font="Times New Roman" w:char="0070"/>
      </w:r>
      <w:r>
        <w:sym w:font="Times New Roman" w:char="0072"/>
      </w:r>
      <w:r>
        <w:sym w:font="Times New Roman" w:char="007A"/>
      </w:r>
      <w:r>
        <w:sym w:font="Times New Roman" w:char="0065"/>
      </w:r>
      <w:r>
        <w:sym w:font="Times New Roman" w:char="0064"/>
      </w:r>
      <w:r>
        <w:sym w:font="Times New Roman" w:char="0073"/>
      </w:r>
      <w:r>
        <w:sym w:font="Times New Roman" w:char="007A"/>
      </w:r>
      <w:r>
        <w:sym w:font="Times New Roman" w:char="006B"/>
      </w:r>
      <w:r>
        <w:sym w:font="Times New Roman" w:char="006F"/>
      </w:r>
      <w:r>
        <w:sym w:font="Times New Roman" w:char="006C"/>
      </w:r>
      <w:r>
        <w:sym w:font="Times New Roman" w:char="0061"/>
      </w:r>
      <w:r>
        <w:sym w:font="Times New Roman" w:char="0020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</w:p>
    <w:p w:rsidR="005046CE" w:rsidRDefault="005046CE" w:rsidP="005046CE">
      <w:pPr>
        <w:spacing w:before="120" w:after="120"/>
        <w:ind w:left="283" w:firstLine="227"/>
      </w:pPr>
      <w:r>
        <w:sym w:font="Times New Roman" w:char="F0A7"/>
      </w:r>
      <w:r>
        <w:sym w:font="Times New Roman" w:char="0063"/>
      </w:r>
      <w:r>
        <w:sym w:font="Times New Roman" w:char="0061"/>
      </w:r>
      <w:r>
        <w:sym w:font="Times New Roman" w:char="0142"/>
      </w:r>
      <w:r>
        <w:sym w:font="Times New Roman" w:char="0065"/>
      </w:r>
      <w:r>
        <w:sym w:font="Times New Roman" w:char="0067"/>
      </w:r>
      <w:r>
        <w:sym w:font="Times New Roman" w:char="006F"/>
      </w:r>
      <w:r>
        <w:sym w:font="Times New Roman" w:char="0020"/>
      </w:r>
      <w:r>
        <w:sym w:font="Times New Roman" w:char="0062"/>
      </w:r>
      <w:r>
        <w:sym w:font="Times New Roman" w:char="0075"/>
      </w:r>
      <w:r>
        <w:sym w:font="Times New Roman" w:char="0064"/>
      </w:r>
      <w:r>
        <w:sym w:font="Times New Roman" w:char="0079"/>
      </w:r>
      <w:r>
        <w:sym w:font="Times New Roman" w:char="006E"/>
      </w:r>
      <w:r>
        <w:sym w:font="Times New Roman" w:char="006B"/>
      </w:r>
      <w:r>
        <w:sym w:font="Times New Roman" w:char="0075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  <w:r>
        <w:sym w:font="Times New Roman" w:char="002E"/>
      </w:r>
    </w:p>
    <w:p w:rsidR="005046CE" w:rsidRDefault="005046CE" w:rsidP="005046CE">
      <w:pPr>
        <w:keepLines/>
        <w:spacing w:before="120" w:after="120"/>
        <w:ind w:firstLine="340"/>
      </w:pPr>
      <w:r>
        <w:t>4. Dostosowanie do potrzeb osób niepełnosprawnych (podać jakie)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5. Numer i data wydania decyzji o pozwoleniu na użytkowanie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6. Numer i data wydania pozytywnej opinii powiatowego inspektora sanitarnego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7. Numer i data wydania pozytywnej opinii państwowej straży pożarnej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2. </w:t>
      </w:r>
      <w:r>
        <w:rPr>
          <w:b/>
        </w:rPr>
        <w:t>Informacja o organizacji żywienia dzieci</w:t>
      </w:r>
    </w:p>
    <w:p w:rsidR="005046CE" w:rsidRDefault="005046CE" w:rsidP="005046CE">
      <w:pPr>
        <w:keepLines/>
        <w:spacing w:before="120" w:after="120"/>
        <w:ind w:firstLine="340"/>
      </w:pPr>
      <w:r>
        <w:t>1. Forma organizacji żywienia (właściwe zaznaczyć)</w:t>
      </w:r>
    </w:p>
    <w:p w:rsidR="005046CE" w:rsidRDefault="005046CE" w:rsidP="005046CE">
      <w:pPr>
        <w:spacing w:before="120" w:after="120"/>
        <w:ind w:left="283" w:firstLine="227"/>
      </w:pPr>
      <w:r>
        <w:t>□ własna kuchnia</w:t>
      </w:r>
    </w:p>
    <w:p w:rsidR="005046CE" w:rsidRDefault="005046CE" w:rsidP="005046CE">
      <w:pPr>
        <w:spacing w:before="120" w:after="120"/>
        <w:ind w:left="283" w:firstLine="227"/>
      </w:pPr>
      <w:r>
        <w:t>□ catering</w:t>
      </w:r>
    </w:p>
    <w:p w:rsidR="005046CE" w:rsidRDefault="005046CE" w:rsidP="005046CE">
      <w:pPr>
        <w:spacing w:before="120" w:after="120"/>
        <w:ind w:left="283" w:firstLine="227"/>
      </w:pPr>
      <w:r>
        <w:t>□ inne (opis)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 …………………………………………………………………………………….…………………….............</w:t>
      </w:r>
    </w:p>
    <w:p w:rsidR="005046CE" w:rsidRDefault="005046CE" w:rsidP="005046CE">
      <w:pPr>
        <w:spacing w:before="120" w:after="120"/>
        <w:ind w:left="283" w:firstLine="227"/>
      </w:pPr>
      <w:r>
        <w:t>Liczba wydawanych dziennie posiłków 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2. Standard (jakość) posiłków z uwzględnieniem przepisów wynikających z działu IIA ustawy z dnia 25.08.2006 r. o bezpieczeństwie żywności i żywienia (Dz. U. z 2017 r. poz. 149):</w:t>
      </w:r>
    </w:p>
    <w:p w:rsidR="005046CE" w:rsidRDefault="005046CE" w:rsidP="005046CE">
      <w:pPr>
        <w:spacing w:before="120" w:after="120"/>
        <w:ind w:left="283" w:firstLine="227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……………………………………………………………………………</w:t>
      </w:r>
    </w:p>
    <w:p w:rsidR="005046CE" w:rsidRDefault="005046CE" w:rsidP="005046CE">
      <w:pPr>
        <w:keepLines/>
        <w:spacing w:before="120" w:after="120"/>
        <w:ind w:firstLine="340"/>
      </w:pPr>
      <w:r>
        <w:t>3. Cena za dzienne wyżywienie jednego dziecka (w zł) 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4. Czy opłata za wyżywienie dziecka uzależniona jest od obecności dziecka</w:t>
      </w:r>
      <w:r>
        <w:br/>
        <w:t>w przedszkolu …………………….</w:t>
      </w:r>
    </w:p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>III.    Informacja o sposobie zapewnienia uczniom pomocy psychologiczno-pedagogicznej, zgodnie z przepisami wydanymi na podstawie art. 22 ust. 2 pkt 11 ustawy o systemie oświaty.</w:t>
      </w:r>
    </w:p>
    <w:p w:rsidR="005046CE" w:rsidRDefault="005046CE" w:rsidP="005046CE">
      <w:pPr>
        <w:spacing w:before="120" w:after="120"/>
        <w:ind w:left="510" w:firstLine="22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>IV.    Jakość i atrakcyjność bazy materialnej umożliwiającej wszechstronny rozwój dzieci (m.in. place zabaw, wyposażenie sal w środki dydaktyczne, sprzęt sportowy i rekreacyjny)</w:t>
      </w:r>
    </w:p>
    <w:p w:rsidR="005046CE" w:rsidRDefault="005046CE" w:rsidP="005046CE">
      <w:pPr>
        <w:keepLines/>
        <w:spacing w:before="120" w:after="120"/>
        <w:ind w:firstLine="340"/>
      </w:pPr>
      <w:r>
        <w:t>1. </w:t>
      </w:r>
      <w:r>
        <w:tab/>
        <w:t>Powierzchnia placówki:</w:t>
      </w:r>
    </w:p>
    <w:p w:rsidR="005046CE" w:rsidRDefault="005046CE" w:rsidP="005046CE">
      <w:pPr>
        <w:spacing w:before="120" w:after="120"/>
        <w:ind w:left="283" w:firstLine="227"/>
      </w:pPr>
      <w:r>
        <w:t xml:space="preserve"> Użytkowa ........................... m</w:t>
      </w:r>
      <w:r>
        <w:rPr>
          <w:vertAlign w:val="superscript"/>
        </w:rPr>
        <w:t>2</w:t>
      </w:r>
      <w:r>
        <w:t xml:space="preserve">, w tym sal dydaktycznych: </w:t>
      </w:r>
    </w:p>
    <w:p w:rsidR="005046CE" w:rsidRDefault="005046CE" w:rsidP="005046CE">
      <w:pPr>
        <w:spacing w:before="120" w:after="120"/>
        <w:ind w:left="283" w:firstLine="227"/>
      </w:pPr>
      <w:r>
        <w:t>sala nr 1 .......................... m</w:t>
      </w:r>
      <w:r>
        <w:rPr>
          <w:vertAlign w:val="superscript"/>
        </w:rPr>
        <w:t>2</w:t>
      </w:r>
    </w:p>
    <w:p w:rsidR="005046CE" w:rsidRDefault="005046CE" w:rsidP="005046CE">
      <w:pPr>
        <w:spacing w:before="120" w:after="120"/>
        <w:ind w:left="283" w:firstLine="227"/>
      </w:pPr>
      <w:r>
        <w:sym w:font="Times New Roman" w:char="F0A7"/>
      </w:r>
      <w:r>
        <w:sym w:font="Times New Roman" w:char="0073"/>
      </w:r>
      <w:r>
        <w:sym w:font="Times New Roman" w:char="0061"/>
      </w:r>
      <w:r>
        <w:sym w:font="Times New Roman" w:char="006C"/>
      </w:r>
      <w:r>
        <w:sym w:font="Times New Roman" w:char="0061"/>
      </w:r>
      <w:r>
        <w:sym w:font="Times New Roman" w:char="0020"/>
      </w:r>
      <w:r>
        <w:sym w:font="Times New Roman" w:char="006E"/>
      </w:r>
      <w:r>
        <w:sym w:font="Times New Roman" w:char="0072"/>
      </w:r>
      <w:r>
        <w:sym w:font="Times New Roman" w:char="0020"/>
      </w:r>
      <w:r>
        <w:sym w:font="Times New Roman" w:char="0032"/>
      </w:r>
      <w:r>
        <w:t> .......................... m</w:t>
      </w:r>
      <w:r>
        <w:rPr>
          <w:vertAlign w:val="superscript"/>
        </w:rPr>
        <w:t>2</w:t>
      </w:r>
    </w:p>
    <w:p w:rsidR="005046CE" w:rsidRDefault="005046CE" w:rsidP="005046CE">
      <w:pPr>
        <w:spacing w:before="120" w:after="120"/>
        <w:ind w:left="283" w:firstLine="227"/>
      </w:pPr>
      <w:r>
        <w:sym w:font="Times New Roman" w:char="F0A7"/>
      </w:r>
      <w:r>
        <w:sym w:font="Times New Roman" w:char="0073"/>
      </w:r>
      <w:r>
        <w:sym w:font="Times New Roman" w:char="0061"/>
      </w:r>
      <w:r>
        <w:sym w:font="Times New Roman" w:char="006C"/>
      </w:r>
      <w:r>
        <w:sym w:font="Times New Roman" w:char="0061"/>
      </w:r>
      <w:r>
        <w:sym w:font="Times New Roman" w:char="0020"/>
      </w:r>
      <w:r>
        <w:sym w:font="Times New Roman" w:char="006E"/>
      </w:r>
      <w:r>
        <w:sym w:font="Times New Roman" w:char="0072"/>
      </w:r>
      <w:r>
        <w:sym w:font="Times New Roman" w:char="0020"/>
      </w:r>
      <w:r>
        <w:sym w:font="Times New Roman" w:char="0033"/>
      </w:r>
      <w:r>
        <w:t> .......................... m</w:t>
      </w:r>
      <w:r>
        <w:rPr>
          <w:vertAlign w:val="superscript"/>
        </w:rPr>
        <w:t>2</w:t>
      </w:r>
    </w:p>
    <w:p w:rsidR="005046CE" w:rsidRDefault="005046CE" w:rsidP="005046CE">
      <w:pPr>
        <w:spacing w:before="120" w:after="120"/>
        <w:ind w:left="283" w:firstLine="227"/>
      </w:pPr>
      <w:r>
        <w:sym w:font="Times New Roman" w:char="F0A7"/>
      </w:r>
      <w:r>
        <w:sym w:font="Times New Roman" w:char="0073"/>
      </w:r>
      <w:r>
        <w:sym w:font="Times New Roman" w:char="0061"/>
      </w:r>
      <w:r>
        <w:sym w:font="Times New Roman" w:char="006C"/>
      </w:r>
      <w:r>
        <w:sym w:font="Times New Roman" w:char="0061"/>
      </w:r>
      <w:r>
        <w:sym w:font="Times New Roman" w:char="0020"/>
      </w:r>
      <w:r>
        <w:sym w:font="Times New Roman" w:char="006E"/>
      </w:r>
      <w:r>
        <w:sym w:font="Times New Roman" w:char="0072"/>
      </w:r>
      <w:r>
        <w:sym w:font="Times New Roman" w:char="0020"/>
      </w:r>
      <w:r>
        <w:sym w:font="Times New Roman" w:char="0034"/>
      </w:r>
      <w:r>
        <w:t> .......................... m</w:t>
      </w:r>
      <w:r>
        <w:rPr>
          <w:vertAlign w:val="superscript"/>
        </w:rPr>
        <w:t>2</w:t>
      </w:r>
    </w:p>
    <w:p w:rsidR="005046CE" w:rsidRDefault="005046CE" w:rsidP="005046CE">
      <w:pPr>
        <w:spacing w:before="120" w:after="120"/>
        <w:ind w:left="283" w:firstLine="227"/>
      </w:pPr>
      <w:r>
        <w:sym w:font="Times New Roman" w:char="F0A7"/>
      </w:r>
      <w:r>
        <w:sym w:font="Times New Roman" w:char="0073"/>
      </w:r>
      <w:r>
        <w:sym w:font="Times New Roman" w:char="0061"/>
      </w:r>
      <w:r>
        <w:sym w:font="Times New Roman" w:char="006C"/>
      </w:r>
      <w:r>
        <w:sym w:font="Times New Roman" w:char="0061"/>
      </w:r>
      <w:r>
        <w:sym w:font="Times New Roman" w:char="0020"/>
      </w:r>
      <w:r>
        <w:sym w:font="Times New Roman" w:char="006E"/>
      </w:r>
      <w:r>
        <w:sym w:font="Times New Roman" w:char="0072"/>
      </w:r>
      <w:r>
        <w:sym w:font="Times New Roman" w:char="0020"/>
      </w:r>
      <w:r>
        <w:sym w:font="Times New Roman" w:char="0035"/>
      </w:r>
      <w:r>
        <w:t> .......................... m</w:t>
      </w:r>
      <w:r>
        <w:rPr>
          <w:vertAlign w:val="superscript"/>
        </w:rPr>
        <w:t>2</w:t>
      </w:r>
    </w:p>
    <w:p w:rsidR="005046CE" w:rsidRDefault="005046CE" w:rsidP="005046CE">
      <w:pPr>
        <w:spacing w:before="120" w:after="120"/>
        <w:ind w:left="283" w:firstLine="227"/>
      </w:pPr>
      <w:r>
        <w:sym w:font="Times New Roman" w:char="F0A7"/>
      </w:r>
      <w:r>
        <w:sym w:font="Times New Roman" w:char="0073"/>
      </w:r>
      <w:r>
        <w:sym w:font="Times New Roman" w:char="0061"/>
      </w:r>
      <w:r>
        <w:sym w:font="Times New Roman" w:char="006C"/>
      </w:r>
      <w:r>
        <w:sym w:font="Times New Roman" w:char="0061"/>
      </w:r>
      <w:r>
        <w:sym w:font="Times New Roman" w:char="0020"/>
      </w:r>
      <w:r>
        <w:sym w:font="Times New Roman" w:char="006E"/>
      </w:r>
      <w:r>
        <w:sym w:font="Times New Roman" w:char="0072"/>
      </w:r>
      <w:r>
        <w:sym w:font="Times New Roman" w:char="0020"/>
      </w:r>
      <w:r>
        <w:sym w:font="Times New Roman" w:char="0036"/>
      </w:r>
      <w:r>
        <w:t> .......................... m</w:t>
      </w:r>
      <w:r>
        <w:rPr>
          <w:vertAlign w:val="superscript"/>
        </w:rPr>
        <w:t>2</w:t>
      </w:r>
    </w:p>
    <w:p w:rsidR="005046CE" w:rsidRDefault="005046CE" w:rsidP="005046CE">
      <w:pPr>
        <w:keepLines/>
        <w:spacing w:before="120" w:after="120"/>
        <w:ind w:firstLine="340"/>
      </w:pPr>
      <w:r>
        <w:t>2. Opis wyposażenia sal dydaktycznych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…………………………………………………………………………………….………………………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…………………………………………………………………………………….………………………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…………………………………………………………………………………….………………………</w:t>
      </w:r>
    </w:p>
    <w:p w:rsidR="005046CE" w:rsidRDefault="005046CE" w:rsidP="005046CE">
      <w:pPr>
        <w:keepLines/>
        <w:spacing w:before="120" w:after="120"/>
        <w:ind w:firstLine="340"/>
      </w:pPr>
      <w:r>
        <w:t>3. Plac zabaw (właściwe zaznaczyć)</w:t>
      </w:r>
    </w:p>
    <w:p w:rsidR="005046CE" w:rsidRDefault="005046CE" w:rsidP="005046CE">
      <w:pPr>
        <w:spacing w:before="120" w:after="120"/>
        <w:ind w:left="283" w:firstLine="227"/>
      </w:pPr>
      <w:r>
        <w:t>□ własny o powierzchni .................. m</w:t>
      </w:r>
      <w:r>
        <w:rPr>
          <w:vertAlign w:val="superscript"/>
        </w:rPr>
        <w:t>2</w:t>
      </w:r>
    </w:p>
    <w:p w:rsidR="005046CE" w:rsidRDefault="005046CE" w:rsidP="005046CE">
      <w:pPr>
        <w:spacing w:before="120" w:after="120"/>
        <w:ind w:left="283" w:firstLine="227"/>
      </w:pPr>
      <w:r>
        <w:t>□ publiczny w odległości ................. m od przedszkola</w:t>
      </w:r>
    </w:p>
    <w:p w:rsidR="005046CE" w:rsidRDefault="005046CE" w:rsidP="005046CE">
      <w:pPr>
        <w:spacing w:before="120" w:after="120"/>
        <w:ind w:left="283" w:firstLine="227"/>
      </w:pPr>
      <w:r>
        <w:t>□ inny (opisać jaki i gdzie)...............................................................................................................</w:t>
      </w:r>
    </w:p>
    <w:p w:rsidR="005046CE" w:rsidRDefault="005046CE" w:rsidP="005046CE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4. Opis standardu placu zabaw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</w:t>
      </w:r>
    </w:p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 xml:space="preserve">V.    Struktura zatrudnienia pracowników pedagogicznych i obsługi oraz kwalifikacje osób zajmujących stanowiska pedagogiczne. </w:t>
      </w:r>
    </w:p>
    <w:p w:rsidR="005046CE" w:rsidRDefault="005046CE" w:rsidP="005046CE">
      <w:pPr>
        <w:keepLines/>
        <w:spacing w:before="120" w:after="120"/>
        <w:ind w:firstLine="340"/>
      </w:pPr>
      <w:r>
        <w:t>1. Liczba zatrudnionych nauczycieli.................., w tym według stopnia awansu zawodowego:</w:t>
      </w:r>
    </w:p>
    <w:p w:rsidR="005046CE" w:rsidRDefault="005046CE" w:rsidP="005046CE">
      <w:pPr>
        <w:spacing w:before="120" w:after="120"/>
        <w:ind w:left="340" w:hanging="227"/>
      </w:pPr>
      <w:r>
        <w:t>1) stażysta...........................</w:t>
      </w:r>
    </w:p>
    <w:p w:rsidR="005046CE" w:rsidRDefault="005046CE" w:rsidP="005046CE">
      <w:pPr>
        <w:spacing w:before="120" w:after="120"/>
        <w:ind w:left="340" w:hanging="227"/>
      </w:pPr>
      <w:r>
        <w:t>2) kontraktowy...................</w:t>
      </w:r>
    </w:p>
    <w:p w:rsidR="005046CE" w:rsidRDefault="005046CE" w:rsidP="005046CE">
      <w:pPr>
        <w:spacing w:before="120" w:after="120"/>
        <w:ind w:left="340" w:hanging="227"/>
      </w:pPr>
      <w:r>
        <w:lastRenderedPageBreak/>
        <w:t>3) mianowany......................</w:t>
      </w:r>
    </w:p>
    <w:p w:rsidR="005046CE" w:rsidRDefault="005046CE" w:rsidP="005046CE">
      <w:pPr>
        <w:spacing w:before="120" w:after="120"/>
        <w:ind w:left="340" w:hanging="227"/>
      </w:pPr>
      <w:r>
        <w:t>4) dyplomowany..................</w:t>
      </w:r>
    </w:p>
    <w:p w:rsidR="005046CE" w:rsidRDefault="005046CE" w:rsidP="005046CE">
      <w:pPr>
        <w:spacing w:before="120" w:after="120"/>
        <w:ind w:left="340" w:hanging="227"/>
      </w:pPr>
      <w:r>
        <w:t>5) bez stopnia awansu zawodowego 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2. Liczba osób zatrudnionych jako pomoc nauczyciela ...........</w:t>
      </w:r>
    </w:p>
    <w:p w:rsidR="005046CE" w:rsidRDefault="005046CE" w:rsidP="005046CE">
      <w:pPr>
        <w:keepLines/>
        <w:spacing w:before="120" w:after="120"/>
        <w:ind w:firstLine="340"/>
      </w:pPr>
      <w:r>
        <w:t>3. Liczba osób zatrudnionych jako asystent  nauczyciela ...........</w:t>
      </w:r>
    </w:p>
    <w:p w:rsidR="005046CE" w:rsidRDefault="005046CE" w:rsidP="005046CE">
      <w:pPr>
        <w:keepLines/>
        <w:spacing w:before="120" w:after="120"/>
        <w:ind w:firstLine="340"/>
      </w:pPr>
      <w:r>
        <w:t>4. Formy zatrudnienia nauczycieli:</w:t>
      </w:r>
    </w:p>
    <w:p w:rsidR="005046CE" w:rsidRDefault="005046CE" w:rsidP="005046CE">
      <w:pPr>
        <w:keepLines/>
        <w:spacing w:before="120" w:after="120"/>
        <w:ind w:left="227" w:hanging="227"/>
      </w:pPr>
      <w:r>
        <w:t>a) liczba zatrudnionych na umowę o pracę na czas nieokreślony .............</w:t>
      </w:r>
    </w:p>
    <w:p w:rsidR="005046CE" w:rsidRDefault="005046CE" w:rsidP="005046CE">
      <w:pPr>
        <w:keepLines/>
        <w:spacing w:before="120" w:after="120"/>
        <w:ind w:left="227" w:hanging="227"/>
      </w:pPr>
      <w:r>
        <w:t>b) liczba zatrudnionych na umowę o pracę na czas określony ..................</w:t>
      </w:r>
    </w:p>
    <w:p w:rsidR="005046CE" w:rsidRDefault="005046CE" w:rsidP="005046CE">
      <w:pPr>
        <w:keepLines/>
        <w:spacing w:before="120" w:after="120"/>
        <w:ind w:left="227" w:hanging="227"/>
      </w:pPr>
      <w:r>
        <w:t>c) liczba zatrudnionych na umowę zlecenie / umowę o dzieło...................</w:t>
      </w:r>
    </w:p>
    <w:p w:rsidR="005046CE" w:rsidRDefault="005046CE" w:rsidP="005046CE">
      <w:pPr>
        <w:keepLines/>
        <w:spacing w:before="120" w:after="120"/>
        <w:ind w:left="227" w:hanging="227"/>
      </w:pPr>
      <w:r>
        <w:t>d) liczba zatrudnionych w innych formach zatrudnienia (określić jakie)</w:t>
      </w:r>
    </w:p>
    <w:p w:rsidR="005046CE" w:rsidRDefault="005046CE" w:rsidP="005046CE">
      <w:pPr>
        <w:spacing w:before="120" w:after="120"/>
        <w:ind w:left="510" w:firstLine="227"/>
      </w:pPr>
      <w:r>
        <w:t>..............................................................................................................</w:t>
      </w:r>
    </w:p>
    <w:p w:rsidR="005046CE" w:rsidRDefault="005046CE" w:rsidP="005046CE">
      <w:pPr>
        <w:keepLines/>
        <w:spacing w:before="120" w:after="120"/>
        <w:ind w:firstLine="340"/>
      </w:pPr>
      <w:r>
        <w:t>5. Liczba nauczycieli według kwalifikacji zawodowych, w tym posiadających:</w:t>
      </w:r>
    </w:p>
    <w:p w:rsidR="005046CE" w:rsidRDefault="005046CE" w:rsidP="005046CE">
      <w:pPr>
        <w:keepLines/>
        <w:spacing w:before="120" w:after="120"/>
        <w:ind w:left="227" w:hanging="227"/>
      </w:pPr>
      <w:r>
        <w:t>a) dyplom ukończenia studiów magisterskich i przygotowanie pedagogiczne ……….….</w:t>
      </w:r>
    </w:p>
    <w:p w:rsidR="005046CE" w:rsidRDefault="005046CE" w:rsidP="005046CE">
      <w:pPr>
        <w:keepLines/>
        <w:spacing w:before="120" w:after="120"/>
        <w:ind w:left="227" w:hanging="227"/>
      </w:pPr>
      <w:r>
        <w:t>b) dyplom ukończenia studiów magisterskich bez przygotowania pedagogicznego …..…</w:t>
      </w:r>
    </w:p>
    <w:p w:rsidR="005046CE" w:rsidRDefault="005046CE" w:rsidP="005046CE">
      <w:pPr>
        <w:keepLines/>
        <w:spacing w:before="120" w:after="120"/>
        <w:ind w:left="227" w:hanging="227"/>
      </w:pPr>
      <w:r>
        <w:t>c) dyplom ukończenia kolegium nauczycielskiego ………</w:t>
      </w:r>
    </w:p>
    <w:p w:rsidR="005046CE" w:rsidRDefault="005046CE" w:rsidP="005046CE">
      <w:pPr>
        <w:keepLines/>
        <w:spacing w:before="120" w:after="120"/>
        <w:ind w:left="227" w:hanging="227"/>
      </w:pPr>
      <w:r>
        <w:t>d) dyplom ukończenia nauczycielskiego kolegium języków obcych ……….</w:t>
      </w:r>
    </w:p>
    <w:p w:rsidR="005046CE" w:rsidRDefault="005046CE" w:rsidP="005046CE">
      <w:pPr>
        <w:keepLines/>
        <w:spacing w:before="120" w:after="120"/>
        <w:ind w:left="227" w:hanging="227"/>
      </w:pPr>
      <w:r>
        <w:t>e) inne wykształcenie ……</w:t>
      </w:r>
    </w:p>
    <w:p w:rsidR="005046CE" w:rsidRDefault="005046CE" w:rsidP="005046CE">
      <w:pPr>
        <w:keepLines/>
        <w:spacing w:before="120" w:after="120"/>
        <w:ind w:firstLine="340"/>
      </w:pPr>
      <w:r>
        <w:t>6. Liczba  nauczycieli według kwalifikacji: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355"/>
        <w:gridCol w:w="2223"/>
        <w:gridCol w:w="3094"/>
      </w:tblGrid>
      <w:tr w:rsidR="005046CE" w:rsidTr="00125435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 xml:space="preserve">Szczegółowe kwalifikacje pedagogiczne 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 xml:space="preserve">Liczba nauczycieli 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Uwagi</w:t>
            </w:r>
          </w:p>
        </w:tc>
      </w:tr>
      <w:tr w:rsidR="005046CE" w:rsidTr="00125435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</w:tbl>
    <w:p w:rsidR="005046CE" w:rsidRDefault="005046CE" w:rsidP="005046CE">
      <w:pPr>
        <w:keepLines/>
        <w:spacing w:before="120" w:after="120"/>
        <w:ind w:firstLine="340"/>
      </w:pPr>
      <w:r>
        <w:t>7. Informacja o pracownikach obsługi i administracji przedszkola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070"/>
        <w:gridCol w:w="2208"/>
        <w:gridCol w:w="3109"/>
      </w:tblGrid>
      <w:tr w:rsidR="005046CE" w:rsidTr="00125435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 xml:space="preserve">Stanowisko 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 xml:space="preserve">Liczba etatów 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  <w:r>
              <w:rPr>
                <w:sz w:val="24"/>
              </w:rPr>
              <w:t>Uwagi</w:t>
            </w:r>
          </w:p>
        </w:tc>
      </w:tr>
      <w:tr w:rsidR="005046CE" w:rsidTr="00125435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</w:tbl>
    <w:p w:rsidR="005046CE" w:rsidRDefault="005046CE" w:rsidP="005046CE">
      <w:pPr>
        <w:keepLines/>
        <w:spacing w:before="120" w:after="120"/>
        <w:ind w:left="227" w:hanging="227"/>
      </w:pPr>
      <w:r>
        <w:rPr>
          <w:b/>
        </w:rPr>
        <w:t>VI.    Sposób zarządzania przedszkolem  i sprawowania nadzoru pedagogicznego</w:t>
      </w:r>
    </w:p>
    <w:p w:rsidR="005046CE" w:rsidRDefault="005046CE" w:rsidP="005046CE">
      <w:pPr>
        <w:keepLines/>
        <w:spacing w:before="120" w:after="120"/>
        <w:ind w:firstLine="340"/>
      </w:pPr>
      <w:r>
        <w:t>1. Informacja o osobie /-ach  kierującej/-ych przedszkolem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757"/>
        <w:gridCol w:w="1291"/>
        <w:gridCol w:w="1412"/>
        <w:gridCol w:w="5406"/>
      </w:tblGrid>
      <w:tr w:rsidR="005046CE" w:rsidTr="0012543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Lp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Stanowisko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Wymiar etatu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Staż pracy / staż pracy pedagogicznej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Zakres zadań, w tym sprawowania nadzoru pedagogicznego</w:t>
            </w:r>
          </w:p>
        </w:tc>
      </w:tr>
      <w:tr w:rsidR="005046CE" w:rsidTr="0012543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</w:tbl>
    <w:p w:rsidR="005046CE" w:rsidRDefault="005046CE" w:rsidP="005046CE">
      <w:pPr>
        <w:keepLines/>
        <w:spacing w:before="120" w:after="120"/>
        <w:ind w:firstLine="340"/>
      </w:pPr>
      <w:r>
        <w:t>2. Informacja o osobie/-osobach sprawującej/-ych nadzór pedagogiczny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352"/>
        <w:gridCol w:w="1096"/>
        <w:gridCol w:w="1051"/>
        <w:gridCol w:w="1006"/>
        <w:gridCol w:w="1412"/>
        <w:gridCol w:w="3950"/>
      </w:tblGrid>
      <w:tr w:rsidR="005046CE" w:rsidTr="0012543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Lp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Stanowisko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Imię i nazwisko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Wymiar etatu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Staż pracy ogółem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Staż pracy pedagogicznej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Kwalifikacje</w:t>
            </w:r>
          </w:p>
        </w:tc>
      </w:tr>
      <w:tr w:rsidR="005046CE" w:rsidTr="0012543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  <w:tr w:rsidR="005046CE" w:rsidTr="0012543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left"/>
            </w:pPr>
          </w:p>
        </w:tc>
      </w:tr>
    </w:tbl>
    <w:p w:rsidR="005046CE" w:rsidRDefault="005046CE" w:rsidP="005046CE">
      <w:pPr>
        <w:keepLines/>
        <w:spacing w:before="120" w:after="120"/>
        <w:ind w:firstLine="340"/>
      </w:pPr>
      <w:r>
        <w:t>3. Opis sposobu  zarządzania przedszkolem i sprawowania nadzoru pedagogicznego.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…………………………………………………………………………………….…………………………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…………………………………………………………………………………….………………………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…………………………………………………………………………………….…………………………</w:t>
      </w:r>
    </w:p>
    <w:p w:rsidR="005046CE" w:rsidRDefault="005046CE" w:rsidP="005046CE">
      <w:pPr>
        <w:keepLines/>
        <w:spacing w:before="120" w:after="120"/>
        <w:ind w:firstLine="340"/>
      </w:pPr>
      <w:r>
        <w:t>4. Opis doświadczenia w realizacji zadań związanych z organizowaniem wychowania przedszkolnego.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…………………………………………………………………………………….……………………</w:t>
      </w:r>
    </w:p>
    <w:p w:rsidR="005046CE" w:rsidRDefault="005046CE" w:rsidP="005046CE">
      <w:pPr>
        <w:spacing w:before="120" w:after="120"/>
        <w:ind w:left="283" w:firstLine="227"/>
      </w:pPr>
      <w:r>
        <w:t>…………………………………………………………………………………….……………………</w:t>
      </w:r>
    </w:p>
    <w:p w:rsidR="005046CE" w:rsidRDefault="005046CE" w:rsidP="005046CE">
      <w:pPr>
        <w:keepLines/>
        <w:spacing w:before="120" w:after="120"/>
        <w:ind w:firstLine="340"/>
      </w:pPr>
      <w:r>
        <w:t>5. Informacja o planie finansowym placówki uwzględniającym strukturę planowanych wpływów i wydatków, (w tym plan remontów bieżących, zagospodarowania otoczenia budynku oraz doposażenia przedszkola).</w:t>
      </w:r>
    </w:p>
    <w:p w:rsidR="005046CE" w:rsidRDefault="005046CE" w:rsidP="005046CE">
      <w:pPr>
        <w:keepLines/>
        <w:spacing w:before="120" w:after="120"/>
        <w:ind w:firstLine="340"/>
      </w:pPr>
      <w:r>
        <w:t>1. Dochody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568"/>
        <w:gridCol w:w="2253"/>
        <w:gridCol w:w="1457"/>
        <w:gridCol w:w="1487"/>
        <w:gridCol w:w="2042"/>
      </w:tblGrid>
      <w:tr w:rsidR="005046CE" w:rsidTr="00125435">
        <w:trPr>
          <w:trHeight w:val="714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Lp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Rodzaj dochodu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Planowana kwota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W tym</w:t>
            </w:r>
          </w:p>
          <w:p w:rsidR="005046CE" w:rsidRDefault="005046CE" w:rsidP="00125435">
            <w:pPr>
              <w:jc w:val="center"/>
            </w:pPr>
            <w:r>
              <w:rPr>
                <w:sz w:val="20"/>
              </w:rPr>
              <w:t>w okresie</w:t>
            </w:r>
          </w:p>
          <w:p w:rsidR="005046CE" w:rsidRDefault="005046CE" w:rsidP="00125435">
            <w:pPr>
              <w:jc w:val="center"/>
            </w:pPr>
            <w:r>
              <w:rPr>
                <w:sz w:val="20"/>
              </w:rPr>
              <w:t>IX-XII  2017r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W tym</w:t>
            </w:r>
          </w:p>
          <w:p w:rsidR="005046CE" w:rsidRDefault="005046CE" w:rsidP="00125435">
            <w:pPr>
              <w:jc w:val="center"/>
            </w:pPr>
            <w:r>
              <w:rPr>
                <w:sz w:val="20"/>
              </w:rPr>
              <w:t>w okresie</w:t>
            </w:r>
          </w:p>
          <w:p w:rsidR="005046CE" w:rsidRDefault="005046CE" w:rsidP="00125435">
            <w:pPr>
              <w:jc w:val="center"/>
            </w:pPr>
            <w:r>
              <w:rPr>
                <w:sz w:val="20"/>
              </w:rPr>
              <w:t>I-VIII 2018r.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Uwagi</w:t>
            </w:r>
          </w:p>
        </w:tc>
      </w:tr>
      <w:tr w:rsidR="005046CE" w:rsidTr="00125435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r>
              <w:rPr>
                <w:sz w:val="24"/>
              </w:rPr>
              <w:t>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</w:tr>
      <w:tr w:rsidR="005046CE" w:rsidTr="00125435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r>
              <w:rPr>
                <w:sz w:val="24"/>
              </w:rPr>
              <w:t>2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</w:tr>
      <w:tr w:rsidR="005046CE" w:rsidTr="00125435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r>
              <w:rPr>
                <w:sz w:val="24"/>
              </w:rPr>
              <w:t>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</w:tr>
    </w:tbl>
    <w:p w:rsidR="005046CE" w:rsidRDefault="005046CE" w:rsidP="005046CE">
      <w:pPr>
        <w:keepLines/>
        <w:spacing w:before="120" w:after="120"/>
        <w:ind w:firstLine="340"/>
      </w:pPr>
      <w:r>
        <w:t>2. Wydatki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763"/>
        <w:gridCol w:w="1892"/>
        <w:gridCol w:w="1502"/>
        <w:gridCol w:w="1832"/>
        <w:gridCol w:w="1817"/>
      </w:tblGrid>
      <w:tr w:rsidR="005046CE" w:rsidTr="00125435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r>
              <w:rPr>
                <w:sz w:val="24"/>
              </w:rPr>
              <w:t>Lp.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Rodzaj wydatku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Planowana kwota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W tym w okresie IX-XII  2017r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W tym w okresie I-VIII 2018r.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pPr>
              <w:jc w:val="center"/>
            </w:pPr>
            <w:r>
              <w:rPr>
                <w:sz w:val="20"/>
              </w:rPr>
              <w:t>Uwagi</w:t>
            </w:r>
          </w:p>
        </w:tc>
      </w:tr>
      <w:tr w:rsidR="005046CE" w:rsidTr="00125435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r>
              <w:rPr>
                <w:sz w:val="24"/>
              </w:rPr>
              <w:t>1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</w:tr>
      <w:tr w:rsidR="005046CE" w:rsidTr="00125435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r>
              <w:rPr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</w:tr>
      <w:tr w:rsidR="005046CE" w:rsidTr="00125435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>
            <w:r>
              <w:rPr>
                <w:sz w:val="24"/>
              </w:rPr>
              <w:t>3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046CE" w:rsidRDefault="005046CE" w:rsidP="00125435"/>
        </w:tc>
      </w:tr>
    </w:tbl>
    <w:p w:rsidR="005046CE" w:rsidRDefault="005046CE" w:rsidP="005046CE">
      <w:pPr>
        <w:spacing w:before="120" w:after="120"/>
        <w:ind w:left="283" w:firstLine="227"/>
      </w:pPr>
      <w:r>
        <w:br/>
      </w:r>
      <w:r>
        <w:br/>
      </w:r>
      <w:r>
        <w:br/>
      </w:r>
      <w:r>
        <w:br/>
      </w:r>
      <w:r>
        <w:br/>
      </w:r>
    </w:p>
    <w:p w:rsidR="005046CE" w:rsidRDefault="005046CE" w:rsidP="005046CE">
      <w:pPr>
        <w:spacing w:before="120" w:after="120"/>
        <w:ind w:left="283" w:firstLine="227"/>
      </w:pPr>
      <w:r>
        <w:t>Andrespol, dnia………………..</w:t>
      </w:r>
      <w:r>
        <w:tab/>
      </w:r>
      <w:r>
        <w:tab/>
      </w:r>
      <w:r>
        <w:tab/>
      </w:r>
      <w:r>
        <w:tab/>
        <w:t>…………………….……………………………</w:t>
      </w:r>
    </w:p>
    <w:p w:rsidR="005046CE" w:rsidRDefault="005046CE" w:rsidP="005046CE">
      <w:pPr>
        <w:spacing w:before="120" w:after="120"/>
        <w:ind w:left="283" w:firstLine="227"/>
        <w:jc w:val="right"/>
      </w:pPr>
      <w:r>
        <w:t>(podpis/-y osoby/ osób upoważnionej/-ych</w:t>
      </w:r>
    </w:p>
    <w:p w:rsidR="005046CE" w:rsidRDefault="005046CE" w:rsidP="005046CE">
      <w:pPr>
        <w:spacing w:before="120" w:after="120"/>
        <w:ind w:left="283" w:firstLine="227"/>
        <w:jc w:val="right"/>
        <w:sectPr w:rsidR="005046CE"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do składania ośw</w:t>
      </w:r>
      <w:r>
        <w:t>iadczeń woli w imieniu oferenta)</w:t>
      </w:r>
      <w:bookmarkStart w:id="0" w:name="_GoBack"/>
      <w:bookmarkEnd w:id="0"/>
    </w:p>
    <w:p w:rsidR="00CD54A2" w:rsidRDefault="00CD54A2"/>
    <w:sectPr w:rsidR="00C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0000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5046CE">
          <w:pPr>
            <w:jc w:val="left"/>
            <w:rPr>
              <w:sz w:val="18"/>
            </w:rPr>
          </w:pPr>
          <w:r w:rsidRPr="005046CE">
            <w:rPr>
              <w:sz w:val="18"/>
              <w:lang w:val="en-US"/>
            </w:rPr>
            <w:t>Id: C80D2D06-9F87-4B22-8641-83F38DFE8312.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0000" w:rsidRDefault="005046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000000" w:rsidRDefault="005046C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CE"/>
    <w:rsid w:val="000D6FCB"/>
    <w:rsid w:val="005046CE"/>
    <w:rsid w:val="00C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CE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CE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299C7BFD</Template>
  <TotalTime>1</TotalTime>
  <Pages>8</Pages>
  <Words>2298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AD. Dudek</dc:creator>
  <cp:lastModifiedBy>Agnieszka AD. Dudek</cp:lastModifiedBy>
  <cp:revision>1</cp:revision>
  <dcterms:created xsi:type="dcterms:W3CDTF">2017-07-11T14:51:00Z</dcterms:created>
  <dcterms:modified xsi:type="dcterms:W3CDTF">2017-07-11T14:52:00Z</dcterms:modified>
</cp:coreProperties>
</file>